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901" w14:textId="7AD4B2AB" w:rsidR="00595A29" w:rsidRPr="002C05C6" w:rsidRDefault="002C05C6" w:rsidP="00EA0BBF">
      <w:pPr>
        <w:pStyle w:val="Titel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32808B66" wp14:editId="14687FF9">
            <wp:simplePos x="0" y="0"/>
            <wp:positionH relativeFrom="column">
              <wp:posOffset>2103120</wp:posOffset>
            </wp:positionH>
            <wp:positionV relativeFrom="paragraph">
              <wp:posOffset>7620</wp:posOffset>
            </wp:positionV>
            <wp:extent cx="4017010" cy="1478280"/>
            <wp:effectExtent l="0" t="0" r="2540" b="7620"/>
            <wp:wrapTight wrapText="bothSides">
              <wp:wrapPolygon edited="0">
                <wp:start x="0" y="0"/>
                <wp:lineTo x="0" y="21433"/>
                <wp:lineTo x="21511" y="21433"/>
                <wp:lineTo x="21511" y="0"/>
                <wp:lineTo x="0" y="0"/>
              </wp:wrapPolygon>
            </wp:wrapTight>
            <wp:docPr id="4955082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08211" name="Afbeelding 4955082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5B28E1" w14:textId="32C8A9F7" w:rsidR="002C05C6" w:rsidRPr="002C05C6" w:rsidRDefault="002C05C6" w:rsidP="002C05C6">
      <w:pPr>
        <w:pStyle w:val="Titel"/>
        <w:rPr>
          <w:b/>
          <w:bCs/>
          <w:sz w:val="40"/>
          <w:szCs w:val="40"/>
        </w:rPr>
      </w:pPr>
      <w:r w:rsidRPr="002C05C6">
        <w:rPr>
          <w:b/>
          <w:bCs/>
          <w:sz w:val="40"/>
          <w:szCs w:val="40"/>
        </w:rPr>
        <w:t>Event</w:t>
      </w:r>
    </w:p>
    <w:p w14:paraId="482D7475" w14:textId="0D87425F" w:rsidR="002C05C6" w:rsidRPr="002C05C6" w:rsidRDefault="00016B62" w:rsidP="002C05C6">
      <w:pPr>
        <w:pStyle w:val="Tite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Report</w:t>
      </w:r>
    </w:p>
    <w:p w14:paraId="714C733F" w14:textId="77777777" w:rsidR="002C05C6" w:rsidRDefault="002C05C6" w:rsidP="002C05C6">
      <w:pPr>
        <w:pStyle w:val="Titel"/>
        <w:rPr>
          <w:sz w:val="40"/>
          <w:szCs w:val="4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1"/>
        <w:gridCol w:w="8116"/>
      </w:tblGrid>
      <w:tr w:rsidR="002C05C6" w14:paraId="1CC9C78C" w14:textId="77777777" w:rsidTr="002C05C6">
        <w:tc>
          <w:tcPr>
            <w:tcW w:w="1271" w:type="dxa"/>
            <w:shd w:val="clear" w:color="auto" w:fill="F2F2F2" w:themeFill="background1" w:themeFillShade="F2"/>
          </w:tcPr>
          <w:p w14:paraId="31F7BFA2" w14:textId="26D605AC" w:rsidR="002C05C6" w:rsidRDefault="002C05C6" w:rsidP="00EA0BBF">
            <w:r>
              <w:t>Event</w:t>
            </w:r>
          </w:p>
        </w:tc>
        <w:tc>
          <w:tcPr>
            <w:tcW w:w="8116" w:type="dxa"/>
            <w:shd w:val="clear" w:color="auto" w:fill="F2F2F2" w:themeFill="background1" w:themeFillShade="F2"/>
          </w:tcPr>
          <w:p w14:paraId="087F7575" w14:textId="6BEE44D9" w:rsidR="002C05C6" w:rsidRDefault="004E2EBD" w:rsidP="00EA0BBF">
            <w:r>
              <w:t>&lt;Name of event&gt;</w:t>
            </w:r>
          </w:p>
        </w:tc>
      </w:tr>
      <w:tr w:rsidR="002C05C6" w14:paraId="59AB3117" w14:textId="77777777" w:rsidTr="002C05C6">
        <w:tc>
          <w:tcPr>
            <w:tcW w:w="1271" w:type="dxa"/>
            <w:shd w:val="clear" w:color="auto" w:fill="F2F2F2" w:themeFill="background1" w:themeFillShade="F2"/>
          </w:tcPr>
          <w:p w14:paraId="03F908A0" w14:textId="3F1595E9" w:rsidR="002C05C6" w:rsidRDefault="002C05C6" w:rsidP="00EA0BBF">
            <w:r>
              <w:t>Date</w:t>
            </w:r>
          </w:p>
        </w:tc>
        <w:tc>
          <w:tcPr>
            <w:tcW w:w="8116" w:type="dxa"/>
            <w:shd w:val="clear" w:color="auto" w:fill="F2F2F2" w:themeFill="background1" w:themeFillShade="F2"/>
          </w:tcPr>
          <w:p w14:paraId="03CC8F89" w14:textId="2BE01E86" w:rsidR="002C05C6" w:rsidRDefault="004E2EBD" w:rsidP="00EA0BBF">
            <w:r>
              <w:t>&lt;Date(s) of event&gt;</w:t>
            </w:r>
          </w:p>
        </w:tc>
      </w:tr>
      <w:tr w:rsidR="002C05C6" w14:paraId="61E74289" w14:textId="77777777" w:rsidTr="002C05C6">
        <w:tc>
          <w:tcPr>
            <w:tcW w:w="1271" w:type="dxa"/>
            <w:shd w:val="clear" w:color="auto" w:fill="F2F2F2" w:themeFill="background1" w:themeFillShade="F2"/>
          </w:tcPr>
          <w:p w14:paraId="178733A6" w14:textId="397CC12A" w:rsidR="002C05C6" w:rsidRDefault="002C05C6" w:rsidP="00EA0BBF">
            <w:r>
              <w:t>Country</w:t>
            </w:r>
          </w:p>
        </w:tc>
        <w:tc>
          <w:tcPr>
            <w:tcW w:w="8116" w:type="dxa"/>
            <w:shd w:val="clear" w:color="auto" w:fill="F2F2F2" w:themeFill="background1" w:themeFillShade="F2"/>
          </w:tcPr>
          <w:p w14:paraId="38D5172F" w14:textId="4FFFD378" w:rsidR="002C05C6" w:rsidRDefault="004E2EBD" w:rsidP="00EA0BBF">
            <w:r>
              <w:t>&lt;Country of event&gt;</w:t>
            </w:r>
          </w:p>
        </w:tc>
      </w:tr>
      <w:tr w:rsidR="002C05C6" w14:paraId="02ED4245" w14:textId="77777777" w:rsidTr="002C05C6">
        <w:tc>
          <w:tcPr>
            <w:tcW w:w="1271" w:type="dxa"/>
            <w:shd w:val="clear" w:color="auto" w:fill="F2F2F2" w:themeFill="background1" w:themeFillShade="F2"/>
          </w:tcPr>
          <w:p w14:paraId="7FF06126" w14:textId="375A5C20" w:rsidR="002C05C6" w:rsidRDefault="002C05C6" w:rsidP="00EA0BBF">
            <w:r>
              <w:t>Location</w:t>
            </w:r>
          </w:p>
        </w:tc>
        <w:tc>
          <w:tcPr>
            <w:tcW w:w="8116" w:type="dxa"/>
            <w:shd w:val="clear" w:color="auto" w:fill="F2F2F2" w:themeFill="background1" w:themeFillShade="F2"/>
          </w:tcPr>
          <w:p w14:paraId="43CBF7C6" w14:textId="246085CD" w:rsidR="002C05C6" w:rsidRDefault="004E2EBD" w:rsidP="00EA0BBF">
            <w:r>
              <w:t>&lt;Location of event&gt;</w:t>
            </w:r>
          </w:p>
        </w:tc>
      </w:tr>
    </w:tbl>
    <w:p w14:paraId="1EA476BD" w14:textId="5279848C" w:rsidR="00EA0BBF" w:rsidRDefault="00EA0BBF" w:rsidP="00EA0BBF"/>
    <w:p w14:paraId="6E982FC8" w14:textId="67E3A196" w:rsidR="00595A29" w:rsidRPr="00843FAE" w:rsidRDefault="00016B62" w:rsidP="002C05C6">
      <w:pPr>
        <w:spacing w:after="0"/>
        <w:rPr>
          <w:u w:val="single"/>
        </w:rPr>
      </w:pPr>
      <w:r>
        <w:rPr>
          <w:u w:val="single"/>
        </w:rPr>
        <w:t>Summary</w:t>
      </w:r>
    </w:p>
    <w:p w14:paraId="2F78A0FD" w14:textId="47D75F41" w:rsidR="00843FAE" w:rsidRDefault="00843FAE" w:rsidP="002C05C6">
      <w:pPr>
        <w:spacing w:after="0"/>
        <w:rPr>
          <w:lang w:val="en-GB"/>
        </w:rPr>
      </w:pPr>
      <w:r w:rsidRPr="00843FAE">
        <w:rPr>
          <w:lang w:val="en-GB"/>
        </w:rPr>
        <w:t>S</w:t>
      </w:r>
      <w:r w:rsidR="00016B62">
        <w:rPr>
          <w:lang w:val="en-GB"/>
        </w:rPr>
        <w:t>ummary of the even which includes results (standing, times, etc.)</w:t>
      </w:r>
      <w:r w:rsidR="007144A6">
        <w:rPr>
          <w:lang w:val="en-GB"/>
        </w:rPr>
        <w:t xml:space="preserve"> and highlights.</w:t>
      </w:r>
    </w:p>
    <w:p w14:paraId="1769C0C6" w14:textId="5DB55BA1" w:rsidR="007144A6" w:rsidRDefault="007144A6" w:rsidP="002C05C6">
      <w:pPr>
        <w:spacing w:after="0"/>
        <w:rPr>
          <w:lang w:val="en-GB"/>
        </w:rPr>
      </w:pPr>
      <w:r>
        <w:rPr>
          <w:lang w:val="en-GB"/>
        </w:rPr>
        <w:t>Maximum text is 1 A4.</w:t>
      </w:r>
    </w:p>
    <w:p w14:paraId="520983BF" w14:textId="4FB7C754" w:rsidR="007144A6" w:rsidRDefault="007144A6" w:rsidP="002C05C6">
      <w:pPr>
        <w:spacing w:after="0"/>
        <w:rPr>
          <w:lang w:val="en-GB"/>
        </w:rPr>
      </w:pPr>
      <w:r>
        <w:rPr>
          <w:lang w:val="en-GB"/>
        </w:rPr>
        <w:t>High resolution photos in landscape format can be added.</w:t>
      </w:r>
    </w:p>
    <w:p w14:paraId="28BD5C35" w14:textId="7B0FD2D8" w:rsidR="00016B62" w:rsidRPr="00843FAE" w:rsidRDefault="00016B62" w:rsidP="002C05C6">
      <w:pPr>
        <w:spacing w:after="0"/>
        <w:rPr>
          <w:lang w:val="en-GB"/>
        </w:rPr>
      </w:pPr>
    </w:p>
    <w:p w14:paraId="0CAB7CD9" w14:textId="4309128D" w:rsidR="001A5EAB" w:rsidRPr="001A5EAB" w:rsidRDefault="001A5EAB" w:rsidP="001A5EAB">
      <w:pPr>
        <w:spacing w:after="0"/>
        <w:rPr>
          <w:u w:val="single"/>
          <w:lang w:val="en-GB"/>
        </w:rPr>
      </w:pPr>
      <w:r>
        <w:rPr>
          <w:u w:val="single"/>
          <w:lang w:val="en-GB"/>
        </w:rPr>
        <w:t>Participation</w:t>
      </w:r>
    </w:p>
    <w:p w14:paraId="434B2DC2" w14:textId="7B5E7171" w:rsidR="001A5EAB" w:rsidRDefault="001A5EAB" w:rsidP="001A5EAB">
      <w:pPr>
        <w:spacing w:after="0"/>
        <w:rPr>
          <w:lang w:val="en-GB"/>
        </w:rPr>
      </w:pPr>
      <w:r>
        <w:rPr>
          <w:lang w:val="en-GB"/>
        </w:rPr>
        <w:t xml:space="preserve">Include the report with the number of participations of Customs and specify the number of abroad participations per country. </w:t>
      </w:r>
    </w:p>
    <w:p w14:paraId="34E16248" w14:textId="77777777" w:rsidR="00843FAE" w:rsidRPr="00843FAE" w:rsidRDefault="00843FAE" w:rsidP="002C05C6">
      <w:pPr>
        <w:spacing w:after="0"/>
        <w:rPr>
          <w:lang w:val="en-GB"/>
        </w:rPr>
      </w:pPr>
    </w:p>
    <w:sectPr w:rsidR="00843FAE" w:rsidRPr="00843FAE" w:rsidSect="002C05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1800" w:bottom="144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3228" w14:textId="77777777" w:rsidR="006E599A" w:rsidRDefault="006E599A">
      <w:pPr>
        <w:spacing w:after="0" w:line="240" w:lineRule="auto"/>
      </w:pPr>
      <w:r>
        <w:separator/>
      </w:r>
    </w:p>
  </w:endnote>
  <w:endnote w:type="continuationSeparator" w:id="0">
    <w:p w14:paraId="6AC13C2C" w14:textId="77777777" w:rsidR="006E599A" w:rsidRDefault="006E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7245" w14:textId="77777777" w:rsidR="00D53932" w:rsidRDefault="00D539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7B683" w14:textId="77777777" w:rsidR="00595A29" w:rsidRDefault="00D77C46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EC0D" w14:textId="77777777" w:rsidR="00D53932" w:rsidRDefault="00D539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A67C" w14:textId="77777777" w:rsidR="006E599A" w:rsidRDefault="006E599A">
      <w:pPr>
        <w:spacing w:after="0" w:line="240" w:lineRule="auto"/>
      </w:pPr>
      <w:r>
        <w:separator/>
      </w:r>
    </w:p>
  </w:footnote>
  <w:footnote w:type="continuationSeparator" w:id="0">
    <w:p w14:paraId="2C7201F4" w14:textId="77777777" w:rsidR="006E599A" w:rsidRDefault="006E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3447" w14:textId="2DF2C54A" w:rsidR="00D53932" w:rsidRDefault="00D539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40C6" w14:textId="55876480" w:rsidR="00D53932" w:rsidRDefault="00D539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670D" w14:textId="325625BE" w:rsidR="00D53932" w:rsidRDefault="00D539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C6"/>
    <w:rsid w:val="00016B62"/>
    <w:rsid w:val="00064108"/>
    <w:rsid w:val="00103EE7"/>
    <w:rsid w:val="001319A3"/>
    <w:rsid w:val="00143AD5"/>
    <w:rsid w:val="00161EDE"/>
    <w:rsid w:val="001A5EAB"/>
    <w:rsid w:val="001D7999"/>
    <w:rsid w:val="00201891"/>
    <w:rsid w:val="00224D30"/>
    <w:rsid w:val="00233182"/>
    <w:rsid w:val="00236404"/>
    <w:rsid w:val="002715D2"/>
    <w:rsid w:val="00283CA6"/>
    <w:rsid w:val="002B3301"/>
    <w:rsid w:val="002C05C6"/>
    <w:rsid w:val="002E093F"/>
    <w:rsid w:val="00306307"/>
    <w:rsid w:val="003352D1"/>
    <w:rsid w:val="00390BCD"/>
    <w:rsid w:val="00394E0B"/>
    <w:rsid w:val="003B2C65"/>
    <w:rsid w:val="003D748C"/>
    <w:rsid w:val="004550D6"/>
    <w:rsid w:val="004C2E9D"/>
    <w:rsid w:val="004E2EBD"/>
    <w:rsid w:val="004E5990"/>
    <w:rsid w:val="00500513"/>
    <w:rsid w:val="0058219C"/>
    <w:rsid w:val="00595A29"/>
    <w:rsid w:val="00596487"/>
    <w:rsid w:val="005C0DB1"/>
    <w:rsid w:val="00624296"/>
    <w:rsid w:val="00637300"/>
    <w:rsid w:val="0065166E"/>
    <w:rsid w:val="00657F05"/>
    <w:rsid w:val="00696B3E"/>
    <w:rsid w:val="006D1326"/>
    <w:rsid w:val="006D69F0"/>
    <w:rsid w:val="006E599A"/>
    <w:rsid w:val="007144A6"/>
    <w:rsid w:val="00751185"/>
    <w:rsid w:val="007918B6"/>
    <w:rsid w:val="00795131"/>
    <w:rsid w:val="007B01AE"/>
    <w:rsid w:val="007B3B75"/>
    <w:rsid w:val="0080111A"/>
    <w:rsid w:val="00812C84"/>
    <w:rsid w:val="00843FAE"/>
    <w:rsid w:val="008B0C7C"/>
    <w:rsid w:val="009575A2"/>
    <w:rsid w:val="009F31BE"/>
    <w:rsid w:val="00A2048A"/>
    <w:rsid w:val="00A44B64"/>
    <w:rsid w:val="00A52D15"/>
    <w:rsid w:val="00AF0A32"/>
    <w:rsid w:val="00B01923"/>
    <w:rsid w:val="00BC05C1"/>
    <w:rsid w:val="00BE77EC"/>
    <w:rsid w:val="00C63371"/>
    <w:rsid w:val="00C73061"/>
    <w:rsid w:val="00CB4100"/>
    <w:rsid w:val="00CE4F23"/>
    <w:rsid w:val="00CE6EE9"/>
    <w:rsid w:val="00D23448"/>
    <w:rsid w:val="00D53932"/>
    <w:rsid w:val="00D77C46"/>
    <w:rsid w:val="00E02838"/>
    <w:rsid w:val="00E31598"/>
    <w:rsid w:val="00E37663"/>
    <w:rsid w:val="00EA0BBF"/>
    <w:rsid w:val="00EB67C7"/>
    <w:rsid w:val="00F067B1"/>
    <w:rsid w:val="00F55778"/>
    <w:rsid w:val="00FA2A75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C10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l-NL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0BBF"/>
    <w:rPr>
      <w:color w:val="404040" w:themeColor="text1" w:themeTint="BF"/>
    </w:rPr>
  </w:style>
  <w:style w:type="paragraph" w:styleId="Kop1">
    <w:name w:val="heading 1"/>
    <w:basedOn w:val="Standaard"/>
    <w:next w:val="Standaard"/>
    <w:link w:val="Kop1Char"/>
    <w:uiPriority w:val="2"/>
    <w:qFormat/>
    <w:rsid w:val="00EA0BBF"/>
    <w:pPr>
      <w:spacing w:after="200"/>
      <w:contextualSpacing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semiHidden/>
    <w:unhideWhenUsed/>
    <w:qFormat/>
    <w:rPr>
      <w:b/>
      <w:bCs/>
      <w:i/>
      <w:iCs/>
      <w:spacing w:val="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 w:val="0"/>
      <w:smallCaps/>
      <w:color w:val="F8F3E0" w:themeColor="accent1"/>
      <w:spacing w:val="0"/>
    </w:rPr>
  </w:style>
  <w:style w:type="character" w:customStyle="1" w:styleId="Kop1Char">
    <w:name w:val="Kop 1 Char"/>
    <w:basedOn w:val="Standaardalinea-lettertype"/>
    <w:link w:val="Kop1"/>
    <w:uiPriority w:val="2"/>
    <w:rsid w:val="00EA0BBF"/>
    <w:rPr>
      <w:b/>
      <w:color w:val="404040" w:themeColor="text1" w:themeTint="BF"/>
    </w:rPr>
  </w:style>
  <w:style w:type="table" w:styleId="Tabelraster">
    <w:name w:val="Table Grid"/>
    <w:basedOn w:val="Standaardtabel"/>
    <w:uiPriority w:val="1"/>
    <w:rsid w:val="00EA0BB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uiPriority w:val="99"/>
    <w:unhideWhenUsed/>
  </w:style>
  <w:style w:type="character" w:customStyle="1" w:styleId="VoettekstChar">
    <w:name w:val="Voettekst Char"/>
    <w:basedOn w:val="Standaardalinea-lettertype"/>
    <w:link w:val="Voettekst"/>
    <w:uiPriority w:val="99"/>
    <w:rPr>
      <w:color w:val="000000" w:themeColor="text1"/>
      <w:sz w:val="18"/>
      <w:szCs w:val="18"/>
      <w:lang w:eastAsia="en-US"/>
    </w:rPr>
  </w:style>
  <w:style w:type="paragraph" w:styleId="Titel">
    <w:name w:val="Title"/>
    <w:basedOn w:val="Standaard"/>
    <w:link w:val="TitelChar"/>
    <w:uiPriority w:val="1"/>
    <w:unhideWhenUsed/>
    <w:qFormat/>
    <w:rsid w:val="00EA0BBF"/>
    <w:pPr>
      <w:spacing w:after="0" w:line="360" w:lineRule="auto"/>
      <w:ind w:left="-86"/>
      <w:contextualSpacing/>
    </w:pPr>
    <w:rPr>
      <w:rFonts w:asciiTheme="majorHAnsi" w:hAnsiTheme="majorHAnsi" w:cstheme="majorBidi"/>
      <w:caps/>
      <w:color w:val="595959" w:themeColor="text1" w:themeTint="A6"/>
      <w:spacing w:val="-10"/>
      <w:kern w:val="28"/>
      <w:sz w:val="14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EA0BBF"/>
    <w:rPr>
      <w:rFonts w:asciiTheme="majorHAnsi" w:hAnsiTheme="majorHAnsi" w:cstheme="majorBidi"/>
      <w:caps/>
      <w:color w:val="595959" w:themeColor="text1" w:themeTint="A6"/>
      <w:spacing w:val="-10"/>
      <w:kern w:val="28"/>
      <w:sz w:val="144"/>
      <w:szCs w:val="5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EA0BBF"/>
    <w:rPr>
      <w:rFonts w:cs="Times New Roman (Body CS)"/>
      <w:b/>
      <w:caps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A0BBF"/>
    <w:rPr>
      <w:rFonts w:cs="Times New Roman (Body CS)"/>
      <w:b/>
      <w:caps/>
      <w:color w:val="404040" w:themeColor="text1" w:themeTint="BF"/>
      <w:sz w:val="22"/>
    </w:r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6D69F0"/>
    <w:pPr>
      <w:spacing w:before="200" w:after="16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6D69F0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6D69F0"/>
    <w:pPr>
      <w:pBdr>
        <w:top w:val="single" w:sz="4" w:space="10" w:color="F8F3E0" w:themeColor="accent1"/>
        <w:bottom w:val="single" w:sz="4" w:space="10" w:color="F8F3E0" w:themeColor="accent1"/>
      </w:pBdr>
      <w:spacing w:before="360" w:after="360"/>
      <w:jc w:val="center"/>
    </w:pPr>
    <w:rPr>
      <w:i/>
      <w:iCs/>
      <w:color w:val="F8F3E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6D69F0"/>
    <w:rPr>
      <w:i/>
      <w:iCs/>
      <w:color w:val="F8F3E0" w:themeColor="accent1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03EE7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03EE7"/>
  </w:style>
  <w:style w:type="paragraph" w:styleId="Revisie">
    <w:name w:val="Revision"/>
    <w:hidden/>
    <w:uiPriority w:val="99"/>
    <w:semiHidden/>
    <w:rsid w:val="00AF0A32"/>
    <w:pPr>
      <w:spacing w:after="0" w:line="240" w:lineRule="auto"/>
    </w:pPr>
    <w:rPr>
      <w:rFonts w:ascii="Arial" w:hAnsi="Arial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vB00\AppData\Local\Microsoft\Office\16.0\DTS\nl-NL%7bE7F1314B-5046-49A7-8E40-447E5068C849%7d\%7bF542F82E-E394-4354-BCE5-BBF840444DAA%7dtf16392555_win32.dotx" TargetMode="External"/></Relationships>
</file>

<file path=word/theme/theme1.xml><?xml version="1.0" encoding="utf-8"?>
<a:theme xmlns:a="http://schemas.openxmlformats.org/drawingml/2006/main" name="Memo Simple">
  <a:themeElements>
    <a:clrScheme name="Custom 65">
      <a:dk1>
        <a:srgbClr val="000000"/>
      </a:dk1>
      <a:lt1>
        <a:srgbClr val="FFFFFF"/>
      </a:lt1>
      <a:dk2>
        <a:srgbClr val="BD3A00"/>
      </a:dk2>
      <a:lt2>
        <a:srgbClr val="DDDDDD"/>
      </a:lt2>
      <a:accent1>
        <a:srgbClr val="F8F3E0"/>
      </a:accent1>
      <a:accent2>
        <a:srgbClr val="93902B"/>
      </a:accent2>
      <a:accent3>
        <a:srgbClr val="F4873A"/>
      </a:accent3>
      <a:accent4>
        <a:srgbClr val="839AA1"/>
      </a:accent4>
      <a:accent5>
        <a:srgbClr val="F0BA3C"/>
      </a:accent5>
      <a:accent6>
        <a:srgbClr val="2A6ABC"/>
      </a:accent6>
      <a:hlink>
        <a:srgbClr val="BD3900"/>
      </a:hlink>
      <a:folHlink>
        <a:srgbClr val="93912D"/>
      </a:folHlink>
    </a:clrScheme>
    <a:fontScheme name="Custom 75">
      <a:majorFont>
        <a:latin typeface="Garamon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E025-93F8-4EDD-86B2-110ACF79F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4CA45-DDE3-474D-975A-15D03FD2C0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60BB7DE-64BB-4EA7-A88C-3B9B67B2E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E46EF-DB74-4601-B682-F7DF0D6710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{F542F82E-E394-4354-BCE5-BBF840444DAA}tf16392555_win32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2025-09-05T06:31:00Z</dcterms:created>
  <dcterms:modified xsi:type="dcterms:W3CDTF">2026-02-22T08:02:00Z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