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901" w14:textId="7AD4B2AB" w:rsidR="00595A29" w:rsidRPr="002C05C6" w:rsidRDefault="002C05C6" w:rsidP="00EA0BBF">
      <w:pPr>
        <w:pStyle w:val="Titel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2808B66" wp14:editId="14687FF9">
            <wp:simplePos x="0" y="0"/>
            <wp:positionH relativeFrom="column">
              <wp:posOffset>2103120</wp:posOffset>
            </wp:positionH>
            <wp:positionV relativeFrom="paragraph">
              <wp:posOffset>7620</wp:posOffset>
            </wp:positionV>
            <wp:extent cx="4017010" cy="1478280"/>
            <wp:effectExtent l="0" t="0" r="2540" b="7620"/>
            <wp:wrapTight wrapText="bothSides">
              <wp:wrapPolygon edited="0">
                <wp:start x="0" y="0"/>
                <wp:lineTo x="0" y="21433"/>
                <wp:lineTo x="21511" y="21433"/>
                <wp:lineTo x="21511" y="0"/>
                <wp:lineTo x="0" y="0"/>
              </wp:wrapPolygon>
            </wp:wrapTight>
            <wp:docPr id="4955082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08211" name="Afbeelding 4955082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5B28E1" w14:textId="32C8A9F7" w:rsidR="002C05C6" w:rsidRPr="002C05C6" w:rsidRDefault="002C05C6" w:rsidP="002C05C6">
      <w:pPr>
        <w:pStyle w:val="Titel"/>
        <w:rPr>
          <w:b/>
          <w:bCs/>
          <w:sz w:val="40"/>
          <w:szCs w:val="40"/>
        </w:rPr>
      </w:pPr>
      <w:r w:rsidRPr="002C05C6">
        <w:rPr>
          <w:b/>
          <w:bCs/>
          <w:sz w:val="40"/>
          <w:szCs w:val="40"/>
        </w:rPr>
        <w:t>Event</w:t>
      </w:r>
    </w:p>
    <w:p w14:paraId="482D7475" w14:textId="0AFEBB11" w:rsidR="002C05C6" w:rsidRPr="002C05C6" w:rsidRDefault="002C05C6" w:rsidP="002C05C6">
      <w:pPr>
        <w:pStyle w:val="Titel"/>
        <w:rPr>
          <w:b/>
          <w:bCs/>
          <w:sz w:val="40"/>
          <w:szCs w:val="40"/>
        </w:rPr>
      </w:pPr>
      <w:r w:rsidRPr="002C05C6">
        <w:rPr>
          <w:b/>
          <w:bCs/>
          <w:sz w:val="40"/>
          <w:szCs w:val="40"/>
        </w:rPr>
        <w:t>Information</w:t>
      </w:r>
    </w:p>
    <w:p w14:paraId="714C733F" w14:textId="77777777" w:rsidR="002C05C6" w:rsidRDefault="002C05C6" w:rsidP="002C05C6">
      <w:pPr>
        <w:pStyle w:val="Titel"/>
        <w:rPr>
          <w:sz w:val="40"/>
          <w:szCs w:val="4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1"/>
        <w:gridCol w:w="8116"/>
      </w:tblGrid>
      <w:tr w:rsidR="002C05C6" w14:paraId="1CC9C78C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31F7BFA2" w14:textId="26D605AC" w:rsidR="002C05C6" w:rsidRDefault="002C05C6" w:rsidP="00EA0BBF">
            <w:r>
              <w:t>Event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087F7575" w14:textId="6BEE44D9" w:rsidR="002C05C6" w:rsidRDefault="004E2EBD" w:rsidP="00EA0BBF">
            <w:r>
              <w:t>&lt;Name of event&gt;</w:t>
            </w:r>
          </w:p>
        </w:tc>
      </w:tr>
      <w:tr w:rsidR="002C05C6" w14:paraId="59AB3117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03F908A0" w14:textId="3F1595E9" w:rsidR="002C05C6" w:rsidRDefault="002C05C6" w:rsidP="00EA0BBF">
            <w:r>
              <w:t>Date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03CC8F89" w14:textId="2BE01E86" w:rsidR="002C05C6" w:rsidRDefault="004E2EBD" w:rsidP="00EA0BBF">
            <w:r>
              <w:t>&lt;Date(s) of event&gt;</w:t>
            </w:r>
          </w:p>
        </w:tc>
      </w:tr>
      <w:tr w:rsidR="002C05C6" w14:paraId="61E74289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178733A6" w14:textId="397CC12A" w:rsidR="002C05C6" w:rsidRDefault="002C05C6" w:rsidP="00EA0BBF">
            <w:r>
              <w:t>Country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38D5172F" w14:textId="4FFFD378" w:rsidR="002C05C6" w:rsidRDefault="004E2EBD" w:rsidP="00EA0BBF">
            <w:r>
              <w:t>&lt;Country of event&gt;</w:t>
            </w:r>
          </w:p>
        </w:tc>
      </w:tr>
      <w:tr w:rsidR="002C05C6" w14:paraId="02ED4245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7FF06126" w14:textId="375A5C20" w:rsidR="002C05C6" w:rsidRDefault="002C05C6" w:rsidP="00EA0BBF">
            <w:r>
              <w:t>Location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43CBF7C6" w14:textId="246085CD" w:rsidR="002C05C6" w:rsidRDefault="004E2EBD" w:rsidP="00EA0BBF">
            <w:r>
              <w:t>&lt;Location of event&gt;</w:t>
            </w:r>
          </w:p>
        </w:tc>
      </w:tr>
      <w:tr w:rsidR="004E2EBD" w14:paraId="15A4EFA3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5391EDCB" w14:textId="5F160A4B" w:rsidR="004E2EBD" w:rsidRDefault="004E2EBD" w:rsidP="00EA0BBF">
            <w:r>
              <w:t>Subscription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205C7298" w14:textId="25F9CFD5" w:rsidR="004E2EBD" w:rsidRDefault="004E2EBD" w:rsidP="00EA0BBF">
            <w:r>
              <w:t>&lt;Subscription deadline&gt;</w:t>
            </w:r>
          </w:p>
        </w:tc>
      </w:tr>
    </w:tbl>
    <w:p w14:paraId="1EA476BD" w14:textId="5279848C" w:rsidR="00EA0BBF" w:rsidRDefault="00EA0BBF" w:rsidP="00EA0BBF"/>
    <w:p w14:paraId="6E982FC8" w14:textId="7EFDB0CA" w:rsidR="00595A29" w:rsidRPr="00843FAE" w:rsidRDefault="002C05C6" w:rsidP="002C05C6">
      <w:pPr>
        <w:spacing w:after="0"/>
        <w:rPr>
          <w:u w:val="single"/>
        </w:rPr>
      </w:pPr>
      <w:r w:rsidRPr="00843FAE">
        <w:rPr>
          <w:u w:val="single"/>
        </w:rPr>
        <w:t>Event</w:t>
      </w:r>
    </w:p>
    <w:p w14:paraId="2F78A0FD" w14:textId="6143439A" w:rsidR="00843FAE" w:rsidRPr="00843FAE" w:rsidRDefault="00843FAE" w:rsidP="002C05C6">
      <w:pPr>
        <w:spacing w:after="0"/>
        <w:rPr>
          <w:lang w:val="en-GB"/>
        </w:rPr>
      </w:pPr>
      <w:r w:rsidRPr="00843FAE">
        <w:rPr>
          <w:lang w:val="en-GB"/>
        </w:rPr>
        <w:t>Short description of the e</w:t>
      </w:r>
      <w:r>
        <w:rPr>
          <w:lang w:val="en-GB"/>
        </w:rPr>
        <w:t>vent</w:t>
      </w:r>
    </w:p>
    <w:p w14:paraId="34E16248" w14:textId="77777777" w:rsidR="00843FAE" w:rsidRPr="00843FAE" w:rsidRDefault="00843FAE" w:rsidP="002C05C6">
      <w:pPr>
        <w:spacing w:after="0"/>
        <w:rPr>
          <w:lang w:val="en-GB"/>
        </w:rPr>
      </w:pPr>
    </w:p>
    <w:p w14:paraId="68245BF5" w14:textId="5F3590C3" w:rsidR="00843FAE" w:rsidRPr="00843FAE" w:rsidRDefault="00843FAE" w:rsidP="00843F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Program</w:t>
      </w:r>
    </w:p>
    <w:p w14:paraId="55E8B3D9" w14:textId="23C11E6A" w:rsidR="00843FAE" w:rsidRPr="00843FAE" w:rsidRDefault="008B0C7C" w:rsidP="00843FAE">
      <w:pPr>
        <w:spacing w:after="0"/>
        <w:rPr>
          <w:lang w:val="en-GB"/>
        </w:rPr>
      </w:pPr>
      <w:r>
        <w:rPr>
          <w:lang w:val="en-GB"/>
        </w:rPr>
        <w:t>E</w:t>
      </w:r>
      <w:r w:rsidR="00843FAE">
        <w:rPr>
          <w:lang w:val="en-GB"/>
        </w:rPr>
        <w:t>vent</w:t>
      </w:r>
      <w:r>
        <w:rPr>
          <w:lang w:val="en-GB"/>
        </w:rPr>
        <w:t xml:space="preserve"> program</w:t>
      </w:r>
    </w:p>
    <w:p w14:paraId="7DAA0D0A" w14:textId="77777777" w:rsidR="00843FAE" w:rsidRPr="00843FAE" w:rsidRDefault="00843FAE" w:rsidP="002C05C6">
      <w:pPr>
        <w:spacing w:after="0"/>
        <w:rPr>
          <w:lang w:val="en-GB"/>
        </w:rPr>
      </w:pPr>
    </w:p>
    <w:p w14:paraId="5B48709C" w14:textId="1E799C7C" w:rsidR="00843FAE" w:rsidRPr="00843FAE" w:rsidRDefault="00843FAE" w:rsidP="00843F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Accom</w:t>
      </w:r>
      <w:r w:rsidR="008B0C7C">
        <w:rPr>
          <w:u w:val="single"/>
          <w:lang w:val="en-GB"/>
        </w:rPr>
        <w:t>m</w:t>
      </w:r>
      <w:r>
        <w:rPr>
          <w:u w:val="single"/>
          <w:lang w:val="en-GB"/>
        </w:rPr>
        <w:t>odation</w:t>
      </w:r>
    </w:p>
    <w:p w14:paraId="0514F647" w14:textId="3A74F905" w:rsidR="00843FAE" w:rsidRPr="00843FAE" w:rsidRDefault="008B0C7C" w:rsidP="00843FAE">
      <w:pPr>
        <w:spacing w:after="0"/>
        <w:rPr>
          <w:lang w:val="en-GB"/>
        </w:rPr>
      </w:pPr>
      <w:r>
        <w:rPr>
          <w:lang w:val="en-GB"/>
        </w:rPr>
        <w:t>Location and address of the accommodation</w:t>
      </w:r>
    </w:p>
    <w:p w14:paraId="3F1926D3" w14:textId="77777777" w:rsidR="002C05C6" w:rsidRPr="00843FAE" w:rsidRDefault="002C05C6" w:rsidP="002C05C6">
      <w:pPr>
        <w:spacing w:after="0"/>
        <w:rPr>
          <w:lang w:val="en-GB"/>
        </w:rPr>
      </w:pPr>
    </w:p>
    <w:p w14:paraId="1038C0F6" w14:textId="5902B60C" w:rsidR="00843FAE" w:rsidRPr="00843FAE" w:rsidRDefault="00843FAE" w:rsidP="00843F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Transport</w:t>
      </w:r>
    </w:p>
    <w:p w14:paraId="6C4F5590" w14:textId="38DA33EC" w:rsidR="00843FAE" w:rsidRPr="00843FAE" w:rsidRDefault="008B0C7C" w:rsidP="00843FAE">
      <w:pPr>
        <w:spacing w:after="0"/>
        <w:rPr>
          <w:lang w:val="en-GB"/>
        </w:rPr>
      </w:pPr>
      <w:r>
        <w:rPr>
          <w:lang w:val="en-GB"/>
        </w:rPr>
        <w:t>Information about transport to/from accommodation event venue (what is arranged)</w:t>
      </w:r>
    </w:p>
    <w:p w14:paraId="26280487" w14:textId="77777777" w:rsidR="002C05C6" w:rsidRPr="00843FAE" w:rsidRDefault="002C05C6" w:rsidP="002C05C6">
      <w:pPr>
        <w:spacing w:after="0"/>
        <w:rPr>
          <w:lang w:val="en-GB"/>
        </w:rPr>
      </w:pPr>
    </w:p>
    <w:p w14:paraId="3A9257FE" w14:textId="7E84AE69" w:rsidR="00843FAE" w:rsidRPr="00843FAE" w:rsidRDefault="00843FAE" w:rsidP="00843F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Costs</w:t>
      </w:r>
    </w:p>
    <w:p w14:paraId="1B468DA8" w14:textId="0CF451D6" w:rsidR="00843FAE" w:rsidRPr="00843FAE" w:rsidRDefault="008B0C7C" w:rsidP="00843FAE">
      <w:pPr>
        <w:spacing w:after="0"/>
        <w:rPr>
          <w:lang w:val="en-GB"/>
        </w:rPr>
      </w:pPr>
      <w:r>
        <w:rPr>
          <w:lang w:val="en-GB"/>
        </w:rPr>
        <w:t>Information about the costs (what is included</w:t>
      </w:r>
      <w:r w:rsidR="00595D27">
        <w:rPr>
          <w:lang w:val="en-GB"/>
        </w:rPr>
        <w:t xml:space="preserve"> and what not</w:t>
      </w:r>
      <w:r>
        <w:rPr>
          <w:lang w:val="en-GB"/>
        </w:rPr>
        <w:t>)</w:t>
      </w:r>
    </w:p>
    <w:p w14:paraId="5A2B678D" w14:textId="77777777" w:rsidR="002C05C6" w:rsidRPr="00843FAE" w:rsidRDefault="002C05C6" w:rsidP="002C05C6">
      <w:pPr>
        <w:spacing w:after="0"/>
        <w:rPr>
          <w:lang w:val="en-GB"/>
        </w:rPr>
      </w:pPr>
    </w:p>
    <w:p w14:paraId="7CB52C76" w14:textId="29BAEB07" w:rsidR="00843FAE" w:rsidRPr="00843FAE" w:rsidRDefault="00843FAE" w:rsidP="00843F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Contact</w:t>
      </w:r>
    </w:p>
    <w:p w14:paraId="4D77A12E" w14:textId="4D254D47" w:rsidR="00843FAE" w:rsidRPr="00843FAE" w:rsidRDefault="008B0C7C" w:rsidP="00843FAE">
      <w:pPr>
        <w:spacing w:after="0"/>
        <w:rPr>
          <w:lang w:val="en-GB"/>
        </w:rPr>
      </w:pPr>
      <w:r>
        <w:rPr>
          <w:lang w:val="en-GB"/>
        </w:rPr>
        <w:t>Contact information of the ECSA-representative and/or other relevant info</w:t>
      </w:r>
    </w:p>
    <w:p w14:paraId="068CBE2E" w14:textId="77777777" w:rsidR="002C05C6" w:rsidRDefault="002C05C6" w:rsidP="002C05C6">
      <w:pPr>
        <w:spacing w:after="0"/>
        <w:rPr>
          <w:lang w:val="en-GB"/>
        </w:rPr>
      </w:pPr>
    </w:p>
    <w:p w14:paraId="49DA4B72" w14:textId="77777777" w:rsidR="00843FAE" w:rsidRDefault="00843FAE" w:rsidP="00843F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Additional</w:t>
      </w:r>
    </w:p>
    <w:p w14:paraId="67B3C13E" w14:textId="708EEE5E" w:rsidR="00843FAE" w:rsidRPr="00843FAE" w:rsidRDefault="008B0C7C" w:rsidP="00843FAE">
      <w:pPr>
        <w:spacing w:after="0"/>
        <w:rPr>
          <w:lang w:val="en-GB"/>
        </w:rPr>
      </w:pPr>
      <w:r>
        <w:rPr>
          <w:lang w:val="en-GB"/>
        </w:rPr>
        <w:t>Possible additional information</w:t>
      </w:r>
    </w:p>
    <w:p w14:paraId="35DF712D" w14:textId="46275A51" w:rsidR="00843FAE" w:rsidRPr="00843FAE" w:rsidRDefault="00843FAE" w:rsidP="002C05C6">
      <w:pPr>
        <w:spacing w:after="0"/>
        <w:rPr>
          <w:lang w:val="en-GB"/>
        </w:rPr>
      </w:pPr>
    </w:p>
    <w:sectPr w:rsidR="00843FAE" w:rsidRPr="00843FAE" w:rsidSect="002C05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1800" w:bottom="144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1451" w14:textId="77777777" w:rsidR="0080111A" w:rsidRDefault="0080111A">
      <w:pPr>
        <w:spacing w:after="0" w:line="240" w:lineRule="auto"/>
      </w:pPr>
      <w:r>
        <w:separator/>
      </w:r>
    </w:p>
  </w:endnote>
  <w:endnote w:type="continuationSeparator" w:id="0">
    <w:p w14:paraId="78673CF9" w14:textId="77777777" w:rsidR="0080111A" w:rsidRDefault="0080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7245" w14:textId="77777777" w:rsidR="00D53932" w:rsidRDefault="00D539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7B683" w14:textId="77777777" w:rsidR="00595A29" w:rsidRDefault="00D77C46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EC0D" w14:textId="77777777" w:rsidR="00D53932" w:rsidRDefault="00D539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3D42" w14:textId="77777777" w:rsidR="0080111A" w:rsidRDefault="0080111A">
      <w:pPr>
        <w:spacing w:after="0" w:line="240" w:lineRule="auto"/>
      </w:pPr>
      <w:r>
        <w:separator/>
      </w:r>
    </w:p>
  </w:footnote>
  <w:footnote w:type="continuationSeparator" w:id="0">
    <w:p w14:paraId="2D1ED3DB" w14:textId="77777777" w:rsidR="0080111A" w:rsidRDefault="0080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3447" w14:textId="2DF2C54A" w:rsidR="00D53932" w:rsidRDefault="00D539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0C6" w14:textId="55876480" w:rsidR="00D53932" w:rsidRDefault="00D539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670D" w14:textId="325625BE" w:rsidR="00D53932" w:rsidRDefault="00D539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C6"/>
    <w:rsid w:val="00064108"/>
    <w:rsid w:val="00103EE7"/>
    <w:rsid w:val="001319A3"/>
    <w:rsid w:val="00143AD5"/>
    <w:rsid w:val="00161EDE"/>
    <w:rsid w:val="001D7999"/>
    <w:rsid w:val="00201891"/>
    <w:rsid w:val="00224D30"/>
    <w:rsid w:val="00233182"/>
    <w:rsid w:val="00236404"/>
    <w:rsid w:val="002715D2"/>
    <w:rsid w:val="00283CA6"/>
    <w:rsid w:val="002B3301"/>
    <w:rsid w:val="002C05C6"/>
    <w:rsid w:val="002E093F"/>
    <w:rsid w:val="00306307"/>
    <w:rsid w:val="003352D1"/>
    <w:rsid w:val="00390BCD"/>
    <w:rsid w:val="00394E0B"/>
    <w:rsid w:val="003D748C"/>
    <w:rsid w:val="004550D6"/>
    <w:rsid w:val="004C2E9D"/>
    <w:rsid w:val="004E2EBD"/>
    <w:rsid w:val="004E5990"/>
    <w:rsid w:val="00500513"/>
    <w:rsid w:val="0058219C"/>
    <w:rsid w:val="00595A29"/>
    <w:rsid w:val="00595D27"/>
    <w:rsid w:val="00596487"/>
    <w:rsid w:val="005C0DB1"/>
    <w:rsid w:val="00637300"/>
    <w:rsid w:val="0065166E"/>
    <w:rsid w:val="00657F05"/>
    <w:rsid w:val="00696B3E"/>
    <w:rsid w:val="006B1378"/>
    <w:rsid w:val="006D69F0"/>
    <w:rsid w:val="00751185"/>
    <w:rsid w:val="007918B6"/>
    <w:rsid w:val="00795131"/>
    <w:rsid w:val="007B01AE"/>
    <w:rsid w:val="007B3B75"/>
    <w:rsid w:val="0080111A"/>
    <w:rsid w:val="00812C84"/>
    <w:rsid w:val="00843FAE"/>
    <w:rsid w:val="008B0C7C"/>
    <w:rsid w:val="009575A2"/>
    <w:rsid w:val="00981537"/>
    <w:rsid w:val="009F31BE"/>
    <w:rsid w:val="00A2048A"/>
    <w:rsid w:val="00A44B64"/>
    <w:rsid w:val="00A52D15"/>
    <w:rsid w:val="00AF0A32"/>
    <w:rsid w:val="00B01923"/>
    <w:rsid w:val="00BE77EC"/>
    <w:rsid w:val="00C63371"/>
    <w:rsid w:val="00C73061"/>
    <w:rsid w:val="00CB4100"/>
    <w:rsid w:val="00CE4F23"/>
    <w:rsid w:val="00CE6EE9"/>
    <w:rsid w:val="00D23448"/>
    <w:rsid w:val="00D53932"/>
    <w:rsid w:val="00D77C46"/>
    <w:rsid w:val="00E02838"/>
    <w:rsid w:val="00E31598"/>
    <w:rsid w:val="00E37663"/>
    <w:rsid w:val="00EA0BBF"/>
    <w:rsid w:val="00EB67C7"/>
    <w:rsid w:val="00F067B1"/>
    <w:rsid w:val="00F55778"/>
    <w:rsid w:val="00FA2A75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C10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l-NL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BBF"/>
    <w:rPr>
      <w:color w:val="404040" w:themeColor="text1" w:themeTint="BF"/>
    </w:rPr>
  </w:style>
  <w:style w:type="paragraph" w:styleId="Kop1">
    <w:name w:val="heading 1"/>
    <w:basedOn w:val="Standaard"/>
    <w:next w:val="Standaard"/>
    <w:link w:val="Kop1Char"/>
    <w:uiPriority w:val="2"/>
    <w:qFormat/>
    <w:rsid w:val="00EA0BBF"/>
    <w:pPr>
      <w:spacing w:after="200"/>
      <w:contextualSpacing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Pr>
      <w:b/>
      <w:bCs/>
      <w:i/>
      <w:iCs/>
      <w:spacing w:val="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 w:val="0"/>
      <w:smallCaps/>
      <w:color w:val="F8F3E0" w:themeColor="accent1"/>
      <w:spacing w:val="0"/>
    </w:rPr>
  </w:style>
  <w:style w:type="character" w:customStyle="1" w:styleId="Kop1Char">
    <w:name w:val="Kop 1 Char"/>
    <w:basedOn w:val="Standaardalinea-lettertype"/>
    <w:link w:val="Kop1"/>
    <w:uiPriority w:val="2"/>
    <w:rsid w:val="00EA0BBF"/>
    <w:rPr>
      <w:b/>
      <w:color w:val="404040" w:themeColor="text1" w:themeTint="BF"/>
    </w:rPr>
  </w:style>
  <w:style w:type="table" w:styleId="Tabelraster">
    <w:name w:val="Table Grid"/>
    <w:basedOn w:val="Standaardtabel"/>
    <w:uiPriority w:val="1"/>
    <w:rsid w:val="00EA0BB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uiPriority w:val="99"/>
    <w:unhideWhenUsed/>
  </w:style>
  <w:style w:type="character" w:customStyle="1" w:styleId="VoettekstChar">
    <w:name w:val="Voettekst Char"/>
    <w:basedOn w:val="Standaardalinea-lettertype"/>
    <w:link w:val="Voettekst"/>
    <w:uiPriority w:val="99"/>
    <w:rPr>
      <w:color w:val="000000" w:themeColor="text1"/>
      <w:sz w:val="18"/>
      <w:szCs w:val="18"/>
      <w:lang w:eastAsia="en-US"/>
    </w:rPr>
  </w:style>
  <w:style w:type="paragraph" w:styleId="Titel">
    <w:name w:val="Title"/>
    <w:basedOn w:val="Standaard"/>
    <w:link w:val="TitelChar"/>
    <w:uiPriority w:val="1"/>
    <w:unhideWhenUsed/>
    <w:qFormat/>
    <w:rsid w:val="00EA0BBF"/>
    <w:pPr>
      <w:spacing w:after="0" w:line="360" w:lineRule="auto"/>
      <w:ind w:left="-86"/>
      <w:contextualSpacing/>
    </w:pPr>
    <w:rPr>
      <w:rFonts w:asciiTheme="majorHAnsi" w:hAnsiTheme="majorHAnsi" w:cstheme="majorBidi"/>
      <w:caps/>
      <w:color w:val="595959" w:themeColor="text1" w:themeTint="A6"/>
      <w:spacing w:val="-10"/>
      <w:kern w:val="28"/>
      <w:sz w:val="14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EA0BBF"/>
    <w:rPr>
      <w:rFonts w:asciiTheme="majorHAnsi" w:hAnsiTheme="majorHAnsi" w:cstheme="majorBidi"/>
      <w:caps/>
      <w:color w:val="595959" w:themeColor="text1" w:themeTint="A6"/>
      <w:spacing w:val="-10"/>
      <w:kern w:val="28"/>
      <w:sz w:val="144"/>
      <w:szCs w:val="5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EA0BBF"/>
    <w:rPr>
      <w:rFonts w:cs="Times New Roman (Body CS)"/>
      <w:b/>
      <w:caps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A0BBF"/>
    <w:rPr>
      <w:rFonts w:cs="Times New Roman (Body CS)"/>
      <w:b/>
      <w:caps/>
      <w:color w:val="404040" w:themeColor="text1" w:themeTint="BF"/>
      <w:sz w:val="22"/>
    </w:r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6D69F0"/>
    <w:pPr>
      <w:spacing w:before="200" w:after="16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6D69F0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6D69F0"/>
    <w:pPr>
      <w:pBdr>
        <w:top w:val="single" w:sz="4" w:space="10" w:color="F8F3E0" w:themeColor="accent1"/>
        <w:bottom w:val="single" w:sz="4" w:space="10" w:color="F8F3E0" w:themeColor="accent1"/>
      </w:pBdr>
      <w:spacing w:before="360" w:after="360"/>
      <w:jc w:val="center"/>
    </w:pPr>
    <w:rPr>
      <w:i/>
      <w:iCs/>
      <w:color w:val="F8F3E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6D69F0"/>
    <w:rPr>
      <w:i/>
      <w:iCs/>
      <w:color w:val="F8F3E0" w:themeColor="accent1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03EE7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03EE7"/>
  </w:style>
  <w:style w:type="paragraph" w:styleId="Revisie">
    <w:name w:val="Revision"/>
    <w:hidden/>
    <w:uiPriority w:val="99"/>
    <w:semiHidden/>
    <w:rsid w:val="00AF0A32"/>
    <w:pPr>
      <w:spacing w:after="0" w:line="240" w:lineRule="auto"/>
    </w:pPr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vB00\AppData\Local\Microsoft\Office\16.0\DTS\nl-NL%7bE7F1314B-5046-49A7-8E40-447E5068C849%7d\%7bF542F82E-E394-4354-BCE5-BBF840444DAA%7dtf16392555_win32.dotx" TargetMode="External"/></Relationships>
</file>

<file path=word/theme/theme1.xml><?xml version="1.0" encoding="utf-8"?>
<a:theme xmlns:a="http://schemas.openxmlformats.org/drawingml/2006/main" name="Memo Simple">
  <a:themeElements>
    <a:clrScheme name="Custom 65">
      <a:dk1>
        <a:srgbClr val="000000"/>
      </a:dk1>
      <a:lt1>
        <a:srgbClr val="FFFFFF"/>
      </a:lt1>
      <a:dk2>
        <a:srgbClr val="BD3A00"/>
      </a:dk2>
      <a:lt2>
        <a:srgbClr val="DDDDDD"/>
      </a:lt2>
      <a:accent1>
        <a:srgbClr val="F8F3E0"/>
      </a:accent1>
      <a:accent2>
        <a:srgbClr val="93902B"/>
      </a:accent2>
      <a:accent3>
        <a:srgbClr val="F4873A"/>
      </a:accent3>
      <a:accent4>
        <a:srgbClr val="839AA1"/>
      </a:accent4>
      <a:accent5>
        <a:srgbClr val="F0BA3C"/>
      </a:accent5>
      <a:accent6>
        <a:srgbClr val="2A6ABC"/>
      </a:accent6>
      <a:hlink>
        <a:srgbClr val="BD3900"/>
      </a:hlink>
      <a:folHlink>
        <a:srgbClr val="93912D"/>
      </a:folHlink>
    </a:clrScheme>
    <a:fontScheme name="Custom 75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087E025-93F8-4EDD-86B2-110ACF79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E46EF-DB74-4601-B682-F7DF0D671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BB7DE-64BB-4EA7-A88C-3B9B67B2E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4CA45-DDE3-474D-975A-15D03FD2C0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{F542F82E-E394-4354-BCE5-BBF840444DAA}tf16392555_win32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2025-09-05T06:30:00Z</dcterms:created>
  <dcterms:modified xsi:type="dcterms:W3CDTF">2025-09-05T06:30:00Z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